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5FD05" w14:textId="77777777" w:rsidR="00015F08" w:rsidRDefault="00E4777F" w:rsidP="001C7F78">
      <w:pPr>
        <w:pStyle w:val="Title"/>
        <w:ind w:firstLine="720"/>
      </w:pPr>
      <w:r>
        <w:t>Ethics/Social Responsibility</w:t>
      </w:r>
    </w:p>
    <w:p w14:paraId="53A1051B" w14:textId="1ACCEA2F" w:rsidR="008A71A9" w:rsidRDefault="008A71A9" w:rsidP="008A71A9">
      <w:pPr>
        <w:spacing w:line="240" w:lineRule="auto"/>
        <w:ind w:left="1440" w:hanging="1440"/>
      </w:pPr>
      <w:r>
        <w:t>Select a company that has a positive CSR focus and discuss how they are being ethically</w:t>
      </w:r>
    </w:p>
    <w:p w14:paraId="0089E056" w14:textId="77777777" w:rsidR="008A71A9" w:rsidRDefault="008A71A9" w:rsidP="008A71A9">
      <w:pPr>
        <w:spacing w:line="240" w:lineRule="auto"/>
        <w:ind w:left="1440" w:hanging="1440"/>
      </w:pPr>
      <w:r>
        <w:t>responsible. How has this affected their business/global business? Showcase 2 companies in the</w:t>
      </w:r>
    </w:p>
    <w:p w14:paraId="7B10FC69" w14:textId="19F64F14" w:rsidR="00245B10" w:rsidRDefault="00245B10" w:rsidP="00245B10">
      <w:pPr>
        <w:spacing w:line="240" w:lineRule="auto"/>
        <w:ind w:left="1440" w:hanging="1440"/>
      </w:pPr>
      <w:r w:rsidRPr="00B14C97">
        <w:rPr>
          <w:b/>
          <w:u w:val="single"/>
        </w:rPr>
        <w:t>SAME INDUSTRY</w:t>
      </w:r>
      <w:r w:rsidR="00945C8B">
        <w:t xml:space="preserve"> </w:t>
      </w:r>
      <w:r w:rsidR="008A71A9">
        <w:t>that are not as ethically responsible. Ex</w:t>
      </w:r>
      <w:r>
        <w:t>plain why as a business this is</w:t>
      </w:r>
    </w:p>
    <w:p w14:paraId="5D158F0D" w14:textId="0C27DD0F" w:rsidR="008A71A9" w:rsidRDefault="008A71A9" w:rsidP="00245B10">
      <w:pPr>
        <w:spacing w:line="240" w:lineRule="auto"/>
        <w:ind w:left="1440" w:hanging="1440"/>
      </w:pPr>
      <w:r>
        <w:t>happening. Also, why is this important for the class to know/how does it connect to them?</w:t>
      </w:r>
    </w:p>
    <w:p w14:paraId="19AB900B" w14:textId="77777777" w:rsidR="00791C47" w:rsidRDefault="00791C47" w:rsidP="00791C47">
      <w:pPr>
        <w:spacing w:line="240" w:lineRule="auto"/>
      </w:pPr>
    </w:p>
    <w:p w14:paraId="17A4A9A6" w14:textId="77777777" w:rsidR="00E444F1" w:rsidRDefault="00E444F1" w:rsidP="00245B10">
      <w:pPr>
        <w:spacing w:line="240" w:lineRule="auto"/>
        <w:ind w:left="1440" w:hanging="1440"/>
      </w:pPr>
    </w:p>
    <w:p w14:paraId="230CF3EA" w14:textId="29ABE4A2" w:rsidR="00E444F1" w:rsidRDefault="00E444F1" w:rsidP="00245B10">
      <w:pPr>
        <w:spacing w:line="240" w:lineRule="auto"/>
        <w:ind w:left="1440" w:hanging="1440"/>
      </w:pPr>
      <w:r w:rsidRPr="00E444F1">
        <w:rPr>
          <w:highlight w:val="yellow"/>
        </w:rPr>
        <w:t>****USE IN</w:t>
      </w:r>
      <w:r w:rsidR="008D7E89">
        <w:rPr>
          <w:highlight w:val="yellow"/>
        </w:rPr>
        <w:t>-</w:t>
      </w:r>
      <w:bookmarkStart w:id="0" w:name="_GoBack"/>
      <w:bookmarkEnd w:id="0"/>
      <w:r w:rsidRPr="00E444F1">
        <w:rPr>
          <w:highlight w:val="yellow"/>
        </w:rPr>
        <w:t>TEXT CITATIONS AS WELL***</w:t>
      </w:r>
    </w:p>
    <w:p w14:paraId="71D6EB80" w14:textId="77777777" w:rsidR="008A71A9" w:rsidRPr="008A71A9" w:rsidRDefault="008A71A9" w:rsidP="00791C47">
      <w:pPr>
        <w:ind w:firstLine="0"/>
      </w:pPr>
    </w:p>
    <w:tbl>
      <w:tblPr>
        <w:tblW w:w="1144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9032"/>
      </w:tblGrid>
      <w:tr w:rsidR="00830A0B" w14:paraId="1FD59CFB" w14:textId="77777777" w:rsidTr="00830A0B">
        <w:trPr>
          <w:trHeight w:val="260"/>
        </w:trPr>
        <w:tc>
          <w:tcPr>
            <w:tcW w:w="2411" w:type="dxa"/>
          </w:tcPr>
          <w:p w14:paraId="3A1D6425" w14:textId="77777777" w:rsidR="00851B0F" w:rsidRDefault="00851B0F" w:rsidP="001C7F78">
            <w:pPr>
              <w:spacing w:line="240" w:lineRule="auto"/>
              <w:ind w:firstLine="0"/>
            </w:pPr>
            <w:r>
              <w:rPr>
                <w:b/>
              </w:rPr>
              <w:t xml:space="preserve">Company with Positive CSR </w:t>
            </w:r>
          </w:p>
        </w:tc>
        <w:tc>
          <w:tcPr>
            <w:tcW w:w="9032" w:type="dxa"/>
          </w:tcPr>
          <w:p w14:paraId="1497B0AB" w14:textId="77777777" w:rsidR="00851B0F" w:rsidRDefault="00851B0F" w:rsidP="001C7F78">
            <w:pPr>
              <w:spacing w:line="240" w:lineRule="auto"/>
            </w:pPr>
            <w:r>
              <w:t>Who is company focusing on and how are they being positive with CSR</w:t>
            </w:r>
          </w:p>
          <w:p w14:paraId="1A613FB4" w14:textId="77777777" w:rsidR="00851B0F" w:rsidRDefault="00851B0F" w:rsidP="001C7F78">
            <w:pPr>
              <w:spacing w:line="240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MAKE SURE POINTS CONNECT TO BUSINESS (COURSE THEORY)</w:t>
            </w:r>
          </w:p>
        </w:tc>
      </w:tr>
      <w:tr w:rsidR="00830A0B" w14:paraId="4D444E84" w14:textId="77777777" w:rsidTr="00830A0B">
        <w:trPr>
          <w:trHeight w:val="700"/>
        </w:trPr>
        <w:tc>
          <w:tcPr>
            <w:tcW w:w="2411" w:type="dxa"/>
          </w:tcPr>
          <w:p w14:paraId="60F412B0" w14:textId="77777777" w:rsidR="00851B0F" w:rsidRDefault="00851B0F" w:rsidP="001C7F78">
            <w:pPr>
              <w:spacing w:line="240" w:lineRule="auto"/>
              <w:ind w:firstLine="0"/>
            </w:pPr>
            <w:r>
              <w:t>CSR 1 Proof (FACTS)</w:t>
            </w:r>
          </w:p>
        </w:tc>
        <w:tc>
          <w:tcPr>
            <w:tcW w:w="9032" w:type="dxa"/>
          </w:tcPr>
          <w:p w14:paraId="0E7DCB0C" w14:textId="77777777" w:rsidR="00851B0F" w:rsidRDefault="00851B0F" w:rsidP="001C7F78">
            <w:pPr>
              <w:spacing w:line="240" w:lineRule="auto"/>
              <w:rPr>
                <w:b/>
                <w:i/>
              </w:rPr>
            </w:pPr>
            <w:r>
              <w:t xml:space="preserve">Below your point, provide the facts to back up your research. Use proper sentence format and include in-text citations. </w:t>
            </w:r>
            <w:r>
              <w:rPr>
                <w:b/>
                <w:i/>
              </w:rPr>
              <w:t>Citations of resources MANDATORY.</w:t>
            </w:r>
          </w:p>
          <w:p w14:paraId="0AE34E6C" w14:textId="77777777" w:rsidR="00851B0F" w:rsidRDefault="00851B0F" w:rsidP="001C7F7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DO NOT just copy and paste other ideas. Paraphrase, find clear stats. Show you understand the research.</w:t>
            </w:r>
          </w:p>
        </w:tc>
      </w:tr>
      <w:tr w:rsidR="00830A0B" w14:paraId="11DA8EF6" w14:textId="77777777" w:rsidTr="00830A0B">
        <w:trPr>
          <w:trHeight w:val="260"/>
        </w:trPr>
        <w:tc>
          <w:tcPr>
            <w:tcW w:w="2411" w:type="dxa"/>
          </w:tcPr>
          <w:p w14:paraId="5084EA28" w14:textId="77777777" w:rsidR="00851B0F" w:rsidRDefault="00851B0F" w:rsidP="001C7F78">
            <w:pPr>
              <w:spacing w:line="240" w:lineRule="auto"/>
              <w:ind w:firstLine="0"/>
            </w:pPr>
            <w:r>
              <w:t>Proof</w:t>
            </w:r>
          </w:p>
          <w:p w14:paraId="2A91B229" w14:textId="77777777" w:rsidR="00851B0F" w:rsidRDefault="00851B0F" w:rsidP="001C7F78">
            <w:pPr>
              <w:spacing w:line="240" w:lineRule="auto"/>
              <w:ind w:firstLine="0"/>
            </w:pPr>
            <w:r>
              <w:t>(FACTS)</w:t>
            </w:r>
          </w:p>
        </w:tc>
        <w:tc>
          <w:tcPr>
            <w:tcW w:w="9032" w:type="dxa"/>
          </w:tcPr>
          <w:p w14:paraId="326CA5AA" w14:textId="77777777" w:rsidR="00851B0F" w:rsidRDefault="00851B0F" w:rsidP="001C7F78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 How has this affected their business/global business? </w:t>
            </w:r>
          </w:p>
          <w:p w14:paraId="0D1C2B46" w14:textId="77777777" w:rsidR="00851B0F" w:rsidRDefault="00851B0F" w:rsidP="001C7F7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Citations of resources MANDATORY.</w:t>
            </w:r>
          </w:p>
          <w:p w14:paraId="0CB4DEF8" w14:textId="77777777" w:rsidR="00851B0F" w:rsidRDefault="00851B0F" w:rsidP="001C7F78">
            <w:pPr>
              <w:spacing w:line="240" w:lineRule="auto"/>
            </w:pPr>
            <w:r>
              <w:rPr>
                <w:b/>
                <w:i/>
              </w:rPr>
              <w:t>DO NOT just copy and paste other ideas. Paraphrase, find clear stats. Show you understand the research.</w:t>
            </w:r>
          </w:p>
        </w:tc>
      </w:tr>
      <w:tr w:rsidR="00830A0B" w14:paraId="796956FA" w14:textId="77777777" w:rsidTr="00830A0B">
        <w:trPr>
          <w:trHeight w:val="260"/>
        </w:trPr>
        <w:tc>
          <w:tcPr>
            <w:tcW w:w="2411" w:type="dxa"/>
          </w:tcPr>
          <w:p w14:paraId="08AB360F" w14:textId="77777777" w:rsidR="00851B0F" w:rsidRDefault="00851B0F" w:rsidP="001C7F78">
            <w:pPr>
              <w:spacing w:line="240" w:lineRule="auto"/>
              <w:ind w:firstLine="0"/>
            </w:pPr>
            <w:r>
              <w:t>Rational</w:t>
            </w:r>
          </w:p>
        </w:tc>
        <w:tc>
          <w:tcPr>
            <w:tcW w:w="9032" w:type="dxa"/>
          </w:tcPr>
          <w:p w14:paraId="2B4583E4" w14:textId="77777777" w:rsidR="00851B0F" w:rsidRDefault="00851B0F" w:rsidP="001C7F78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How has this affected their business/global business? </w:t>
            </w:r>
          </w:p>
          <w:p w14:paraId="24E17C46" w14:textId="77777777" w:rsidR="00851B0F" w:rsidRDefault="00851B0F" w:rsidP="001C7F78">
            <w:pPr>
              <w:spacing w:line="240" w:lineRule="auto"/>
            </w:pPr>
            <w:r>
              <w:t xml:space="preserve">Why is it important and how does it relate to our course. Be sure to show clear connection to course concepts. </w:t>
            </w:r>
          </w:p>
        </w:tc>
      </w:tr>
      <w:tr w:rsidR="00830A0B" w14:paraId="46F1F84C" w14:textId="77777777" w:rsidTr="00830A0B">
        <w:trPr>
          <w:trHeight w:val="260"/>
        </w:trPr>
        <w:tc>
          <w:tcPr>
            <w:tcW w:w="2411" w:type="dxa"/>
          </w:tcPr>
          <w:p w14:paraId="593AB4F2" w14:textId="77777777" w:rsidR="00851B0F" w:rsidRDefault="00851B0F" w:rsidP="001C7F78">
            <w:pPr>
              <w:spacing w:line="240" w:lineRule="auto"/>
              <w:ind w:firstLine="0"/>
            </w:pPr>
            <w:r>
              <w:t>YOUR OPINION</w:t>
            </w:r>
          </w:p>
        </w:tc>
        <w:tc>
          <w:tcPr>
            <w:tcW w:w="9032" w:type="dxa"/>
          </w:tcPr>
          <w:p w14:paraId="3C3C9922" w14:textId="77777777" w:rsidR="00851B0F" w:rsidRDefault="00851B0F" w:rsidP="001C7F78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Why is this important for the class/consumer to know/how does it connect to them?</w:t>
            </w:r>
          </w:p>
          <w:p w14:paraId="7BCB726F" w14:textId="77777777" w:rsidR="00851B0F" w:rsidRDefault="00851B0F" w:rsidP="001C7F78">
            <w:pPr>
              <w:spacing w:line="240" w:lineRule="auto"/>
            </w:pPr>
            <w:r>
              <w:t xml:space="preserve">Justify your Be sure to show clear connection to course concepts. </w:t>
            </w:r>
          </w:p>
        </w:tc>
      </w:tr>
      <w:tr w:rsidR="00830A0B" w14:paraId="6DBFC561" w14:textId="77777777" w:rsidTr="00830A0B">
        <w:trPr>
          <w:trHeight w:val="200"/>
        </w:trPr>
        <w:tc>
          <w:tcPr>
            <w:tcW w:w="2411" w:type="dxa"/>
            <w:shd w:val="clear" w:color="auto" w:fill="000000"/>
          </w:tcPr>
          <w:p w14:paraId="4BCF4BB5" w14:textId="77777777" w:rsidR="00851B0F" w:rsidRDefault="00851B0F" w:rsidP="00851B0F">
            <w:pPr>
              <w:spacing w:line="240" w:lineRule="auto"/>
            </w:pPr>
          </w:p>
        </w:tc>
        <w:tc>
          <w:tcPr>
            <w:tcW w:w="9032" w:type="dxa"/>
            <w:shd w:val="clear" w:color="auto" w:fill="000000"/>
          </w:tcPr>
          <w:p w14:paraId="6A983F42" w14:textId="77777777" w:rsidR="00851B0F" w:rsidRDefault="00851B0F" w:rsidP="00851B0F">
            <w:pPr>
              <w:spacing w:line="240" w:lineRule="auto"/>
            </w:pPr>
          </w:p>
        </w:tc>
      </w:tr>
      <w:tr w:rsidR="00830A0B" w14:paraId="6D44F00C" w14:textId="77777777" w:rsidTr="00830A0B">
        <w:trPr>
          <w:trHeight w:val="500"/>
        </w:trPr>
        <w:tc>
          <w:tcPr>
            <w:tcW w:w="2411" w:type="dxa"/>
          </w:tcPr>
          <w:p w14:paraId="7104047C" w14:textId="77777777" w:rsidR="00851B0F" w:rsidRDefault="00851B0F" w:rsidP="001C7F78">
            <w:pPr>
              <w:spacing w:line="240" w:lineRule="auto"/>
              <w:ind w:firstLine="0"/>
            </w:pPr>
            <w:r>
              <w:rPr>
                <w:b/>
              </w:rPr>
              <w:t xml:space="preserve">Company with Negative CSR </w:t>
            </w:r>
          </w:p>
        </w:tc>
        <w:tc>
          <w:tcPr>
            <w:tcW w:w="9032" w:type="dxa"/>
          </w:tcPr>
          <w:p w14:paraId="422CF8C4" w14:textId="77777777" w:rsidR="00851B0F" w:rsidRDefault="00851B0F" w:rsidP="00851B0F">
            <w:pPr>
              <w:spacing w:line="240" w:lineRule="auto"/>
            </w:pPr>
            <w:r>
              <w:t>Who is company focusing on and how are they being negative with CSR</w:t>
            </w:r>
          </w:p>
          <w:p w14:paraId="52504A73" w14:textId="77777777" w:rsidR="00851B0F" w:rsidRDefault="00851B0F" w:rsidP="00851B0F">
            <w:pPr>
              <w:spacing w:line="240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MAKE SURE POINTS CONNECT TO BUSINESS (COURSE THEORY)</w:t>
            </w:r>
          </w:p>
        </w:tc>
      </w:tr>
      <w:tr w:rsidR="00830A0B" w14:paraId="78D47A4F" w14:textId="77777777" w:rsidTr="00830A0B">
        <w:trPr>
          <w:trHeight w:val="500"/>
        </w:trPr>
        <w:tc>
          <w:tcPr>
            <w:tcW w:w="2411" w:type="dxa"/>
          </w:tcPr>
          <w:p w14:paraId="08B9E723" w14:textId="77777777" w:rsidR="00851B0F" w:rsidRDefault="00851B0F" w:rsidP="001C7F78">
            <w:pPr>
              <w:spacing w:line="240" w:lineRule="auto"/>
              <w:ind w:firstLine="0"/>
            </w:pPr>
            <w:r>
              <w:t>CSR 1 Proof (FACTS)</w:t>
            </w:r>
          </w:p>
        </w:tc>
        <w:tc>
          <w:tcPr>
            <w:tcW w:w="9032" w:type="dxa"/>
          </w:tcPr>
          <w:p w14:paraId="5EE4D70B" w14:textId="77777777" w:rsidR="00851B0F" w:rsidRDefault="00851B0F" w:rsidP="00851B0F">
            <w:pPr>
              <w:spacing w:line="240" w:lineRule="auto"/>
              <w:rPr>
                <w:b/>
                <w:i/>
              </w:rPr>
            </w:pPr>
            <w:r>
              <w:t xml:space="preserve">Below your point, provide the facts to back up your research. Use proper sentence format and include in-text citations. </w:t>
            </w:r>
            <w:r>
              <w:rPr>
                <w:b/>
                <w:i/>
              </w:rPr>
              <w:t>Citations of resources MANDATORY.</w:t>
            </w:r>
          </w:p>
          <w:p w14:paraId="0C1ABD15" w14:textId="77777777" w:rsidR="00851B0F" w:rsidRDefault="00851B0F" w:rsidP="00851B0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DO NOT just copy and paste other ideas. Paraphrase, find clear stats. Show you understand the research.</w:t>
            </w:r>
          </w:p>
        </w:tc>
      </w:tr>
      <w:tr w:rsidR="00830A0B" w14:paraId="4A73746E" w14:textId="77777777" w:rsidTr="00830A0B">
        <w:trPr>
          <w:trHeight w:val="500"/>
        </w:trPr>
        <w:tc>
          <w:tcPr>
            <w:tcW w:w="2411" w:type="dxa"/>
          </w:tcPr>
          <w:p w14:paraId="0A6524EF" w14:textId="77777777" w:rsidR="00851B0F" w:rsidRDefault="00851B0F" w:rsidP="001C7F78">
            <w:pPr>
              <w:spacing w:line="240" w:lineRule="auto"/>
              <w:ind w:firstLine="0"/>
            </w:pPr>
            <w:r>
              <w:t>Proof</w:t>
            </w:r>
          </w:p>
          <w:p w14:paraId="613F08C8" w14:textId="77777777" w:rsidR="00851B0F" w:rsidRDefault="00851B0F" w:rsidP="001C7F78">
            <w:pPr>
              <w:spacing w:line="240" w:lineRule="auto"/>
              <w:ind w:firstLine="0"/>
            </w:pPr>
            <w:r>
              <w:t>(FACTS)</w:t>
            </w:r>
          </w:p>
        </w:tc>
        <w:tc>
          <w:tcPr>
            <w:tcW w:w="9032" w:type="dxa"/>
          </w:tcPr>
          <w:p w14:paraId="4A40B925" w14:textId="77777777" w:rsidR="00851B0F" w:rsidRDefault="00851B0F" w:rsidP="00851B0F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 How has this affected their business/global business? </w:t>
            </w:r>
          </w:p>
          <w:p w14:paraId="300BAE23" w14:textId="77777777" w:rsidR="00851B0F" w:rsidRDefault="00851B0F" w:rsidP="00851B0F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Citations of resources MANDATORY.</w:t>
            </w:r>
          </w:p>
          <w:p w14:paraId="4B244B8E" w14:textId="77777777" w:rsidR="00851B0F" w:rsidRDefault="00851B0F" w:rsidP="00851B0F">
            <w:pPr>
              <w:spacing w:line="240" w:lineRule="auto"/>
            </w:pPr>
            <w:r>
              <w:rPr>
                <w:b/>
                <w:i/>
              </w:rPr>
              <w:t>DO NOT just copy and paste other ideas. Paraphrase, find clear stats. Show you understand the research.</w:t>
            </w:r>
          </w:p>
        </w:tc>
      </w:tr>
      <w:tr w:rsidR="00830A0B" w14:paraId="3A328235" w14:textId="77777777" w:rsidTr="00830A0B">
        <w:trPr>
          <w:trHeight w:val="500"/>
        </w:trPr>
        <w:tc>
          <w:tcPr>
            <w:tcW w:w="2411" w:type="dxa"/>
          </w:tcPr>
          <w:p w14:paraId="4A4684BD" w14:textId="77777777" w:rsidR="00851B0F" w:rsidRDefault="00851B0F" w:rsidP="001C7F78">
            <w:pPr>
              <w:spacing w:line="240" w:lineRule="auto"/>
              <w:ind w:firstLine="0"/>
            </w:pPr>
            <w:r>
              <w:t>Rational</w:t>
            </w:r>
          </w:p>
        </w:tc>
        <w:tc>
          <w:tcPr>
            <w:tcW w:w="9032" w:type="dxa"/>
          </w:tcPr>
          <w:p w14:paraId="0E5F2C44" w14:textId="77777777" w:rsidR="00851B0F" w:rsidRDefault="00851B0F" w:rsidP="00851B0F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How has this affected their business/global business? </w:t>
            </w:r>
          </w:p>
          <w:p w14:paraId="7431EBDD" w14:textId="77777777" w:rsidR="00851B0F" w:rsidRDefault="00851B0F" w:rsidP="00851B0F">
            <w:pPr>
              <w:spacing w:line="240" w:lineRule="auto"/>
            </w:pPr>
            <w:r>
              <w:t xml:space="preserve">Why is it important and how does it relate to our course. Be sure to show clear connection to course concepts. </w:t>
            </w:r>
          </w:p>
        </w:tc>
      </w:tr>
      <w:tr w:rsidR="00830A0B" w14:paraId="4257AD67" w14:textId="77777777" w:rsidTr="00830A0B">
        <w:trPr>
          <w:trHeight w:val="180"/>
        </w:trPr>
        <w:tc>
          <w:tcPr>
            <w:tcW w:w="2411" w:type="dxa"/>
          </w:tcPr>
          <w:p w14:paraId="3EBA0E16" w14:textId="77777777" w:rsidR="00851B0F" w:rsidRDefault="00851B0F" w:rsidP="001C7F78">
            <w:pPr>
              <w:spacing w:line="240" w:lineRule="auto"/>
              <w:ind w:firstLine="0"/>
            </w:pPr>
            <w:r>
              <w:t>YOUR OPINION</w:t>
            </w:r>
          </w:p>
        </w:tc>
        <w:tc>
          <w:tcPr>
            <w:tcW w:w="9032" w:type="dxa"/>
          </w:tcPr>
          <w:p w14:paraId="02BB2BE0" w14:textId="77777777" w:rsidR="00851B0F" w:rsidRDefault="00851B0F" w:rsidP="00851B0F">
            <w:pPr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Why is this important for the class/consumer to know/how does it connect to them?</w:t>
            </w:r>
          </w:p>
          <w:p w14:paraId="618EE798" w14:textId="77777777" w:rsidR="00851B0F" w:rsidRDefault="00851B0F" w:rsidP="00851B0F">
            <w:pPr>
              <w:spacing w:line="240" w:lineRule="auto"/>
            </w:pPr>
            <w:r>
              <w:t xml:space="preserve">Justify your Be sure to show clear connection to course concepts. </w:t>
            </w:r>
          </w:p>
        </w:tc>
      </w:tr>
      <w:tr w:rsidR="00830A0B" w14:paraId="6EA23D65" w14:textId="77777777" w:rsidTr="00830A0B">
        <w:trPr>
          <w:trHeight w:val="200"/>
        </w:trPr>
        <w:tc>
          <w:tcPr>
            <w:tcW w:w="2411" w:type="dxa"/>
          </w:tcPr>
          <w:p w14:paraId="38A42A93" w14:textId="77777777" w:rsidR="00851B0F" w:rsidRDefault="00851B0F" w:rsidP="001C7F78">
            <w:pPr>
              <w:spacing w:line="240" w:lineRule="auto"/>
              <w:ind w:firstLine="0"/>
            </w:pPr>
            <w:r>
              <w:rPr>
                <w:b/>
              </w:rPr>
              <w:t xml:space="preserve">Company with Positive CSR </w:t>
            </w:r>
          </w:p>
        </w:tc>
        <w:tc>
          <w:tcPr>
            <w:tcW w:w="9032" w:type="dxa"/>
          </w:tcPr>
          <w:p w14:paraId="0D02214C" w14:textId="77777777" w:rsidR="00851B0F" w:rsidRDefault="00851B0F" w:rsidP="00851B0F">
            <w:pPr>
              <w:spacing w:line="240" w:lineRule="auto"/>
            </w:pPr>
            <w:r>
              <w:t>Who is company focusing on and how are they being positive with CSR</w:t>
            </w:r>
          </w:p>
          <w:p w14:paraId="25C4168F" w14:textId="77777777" w:rsidR="00851B0F" w:rsidRDefault="00851B0F" w:rsidP="00851B0F">
            <w:pPr>
              <w:spacing w:line="240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MAKE SURE POINTS CONNECT TO BUSINESS (COURSE THEORY)</w:t>
            </w:r>
          </w:p>
        </w:tc>
      </w:tr>
    </w:tbl>
    <w:p w14:paraId="045B0B11" w14:textId="77777777" w:rsidR="00015F08" w:rsidRDefault="00015F08" w:rsidP="00273D59">
      <w:pPr>
        <w:ind w:firstLine="0"/>
      </w:pPr>
    </w:p>
    <w:sectPr w:rsidR="00015F0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DFF15" w14:textId="77777777" w:rsidR="00E8517D" w:rsidRDefault="00E8517D">
      <w:pPr>
        <w:spacing w:line="240" w:lineRule="auto"/>
      </w:pPr>
      <w:r>
        <w:separator/>
      </w:r>
    </w:p>
  </w:endnote>
  <w:endnote w:type="continuationSeparator" w:id="0">
    <w:p w14:paraId="4A9327D7" w14:textId="77777777" w:rsidR="00E8517D" w:rsidRDefault="00E85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E99B1" w14:textId="77777777" w:rsidR="00E8517D" w:rsidRDefault="00E8517D">
      <w:pPr>
        <w:spacing w:line="240" w:lineRule="auto"/>
      </w:pPr>
      <w:r>
        <w:separator/>
      </w:r>
    </w:p>
  </w:footnote>
  <w:footnote w:type="continuationSeparator" w:id="0">
    <w:p w14:paraId="0F67C4E0" w14:textId="77777777" w:rsidR="00E8517D" w:rsidRDefault="00E85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60C1" w14:textId="77777777" w:rsidR="00015F08" w:rsidRDefault="00E8517D">
    <w:pPr>
      <w:pStyle w:val="Header"/>
    </w:pPr>
    <w:sdt>
      <w:sdtPr>
        <w:id w:val="1568531701"/>
        <w:placeholder>
          <w:docPart w:val="D72E363EADE08E46A388701B47D61CC5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220464">
          <w:t>Ali</w:t>
        </w:r>
      </w:sdtContent>
    </w:sdt>
    <w:r w:rsidR="001E1BA7">
      <w:t xml:space="preserve"> </w:t>
    </w:r>
    <w:r w:rsidR="001E1BA7">
      <w:fldChar w:fldCharType="begin"/>
    </w:r>
    <w:r w:rsidR="001E1BA7">
      <w:instrText xml:space="preserve"> PAGE   \* MERGEFORMAT </w:instrText>
    </w:r>
    <w:r w:rsidR="001E1BA7">
      <w:fldChar w:fldCharType="separate"/>
    </w:r>
    <w:r w:rsidR="007371CC">
      <w:rPr>
        <w:noProof/>
      </w:rPr>
      <w:t>2</w:t>
    </w:r>
    <w:r w:rsidR="001E1BA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FBE0C" w14:textId="07923607" w:rsidR="00015F08" w:rsidRDefault="001E1BA7">
    <w:pPr>
      <w:pStyle w:val="Head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D7E8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B1B5787"/>
    <w:multiLevelType w:val="multilevel"/>
    <w:tmpl w:val="4572ABF8"/>
    <w:numStyleLink w:val="MLAOutlin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64"/>
    <w:rsid w:val="00015F08"/>
    <w:rsid w:val="000816C0"/>
    <w:rsid w:val="00147B2B"/>
    <w:rsid w:val="001602F7"/>
    <w:rsid w:val="001C7F78"/>
    <w:rsid w:val="001E1BA7"/>
    <w:rsid w:val="00220464"/>
    <w:rsid w:val="00245B10"/>
    <w:rsid w:val="00273D59"/>
    <w:rsid w:val="002B0689"/>
    <w:rsid w:val="007371CC"/>
    <w:rsid w:val="00791C47"/>
    <w:rsid w:val="00830A0B"/>
    <w:rsid w:val="00851B0F"/>
    <w:rsid w:val="008A71A9"/>
    <w:rsid w:val="008D7E89"/>
    <w:rsid w:val="00945C8B"/>
    <w:rsid w:val="00B00540"/>
    <w:rsid w:val="00B14C97"/>
    <w:rsid w:val="00D66790"/>
    <w:rsid w:val="00DE65BB"/>
    <w:rsid w:val="00E444F1"/>
    <w:rsid w:val="00E4777F"/>
    <w:rsid w:val="00E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81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ali/Library/Containers/com.microsoft.Word/Data/Library/Caches/1033/TM10002092/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2E363EADE08E46A388701B47D6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AD4D-7DCC-354D-BF46-23028A412761}"/>
      </w:docPartPr>
      <w:docPartBody>
        <w:p w:rsidR="0083638A" w:rsidRDefault="00B07CD5">
          <w:pPr>
            <w:pStyle w:val="D72E363EADE08E46A388701B47D61CC5"/>
          </w:pPr>
          <w:r>
            <w:t>[Last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D5"/>
    <w:rsid w:val="002F02A4"/>
    <w:rsid w:val="006C74C0"/>
    <w:rsid w:val="00797AAE"/>
    <w:rsid w:val="007E2C7D"/>
    <w:rsid w:val="0083638A"/>
    <w:rsid w:val="00B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DED987E94B5D49AAB45593F3C04E55">
    <w:name w:val="7DDED987E94B5D49AAB45593F3C04E55"/>
  </w:style>
  <w:style w:type="paragraph" w:customStyle="1" w:styleId="2B8FC7E60E39EF4BB2252AC134BE45A6">
    <w:name w:val="2B8FC7E60E39EF4BB2252AC134BE45A6"/>
  </w:style>
  <w:style w:type="paragraph" w:customStyle="1" w:styleId="4C3868D2945F9B4CBFBC898A8060B082">
    <w:name w:val="4C3868D2945F9B4CBFBC898A8060B082"/>
  </w:style>
  <w:style w:type="paragraph" w:customStyle="1" w:styleId="B96D068F94DB7642BF6C82178E683D7E">
    <w:name w:val="B96D068F94DB7642BF6C82178E683D7E"/>
  </w:style>
  <w:style w:type="paragraph" w:customStyle="1" w:styleId="53A1C9AD43872F41888494497C833035">
    <w:name w:val="53A1C9AD43872F41888494497C833035"/>
  </w:style>
  <w:style w:type="paragraph" w:customStyle="1" w:styleId="F457D9B3444E9246AD67E476F3C67084">
    <w:name w:val="F457D9B3444E9246AD67E476F3C67084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ECA2748027FE654D9723B2C4CC69B358">
    <w:name w:val="ECA2748027FE654D9723B2C4CC69B358"/>
  </w:style>
  <w:style w:type="paragraph" w:customStyle="1" w:styleId="A9EBE682FD0A6B47854B64CE489311E8">
    <w:name w:val="A9EBE682FD0A6B47854B64CE489311E8"/>
  </w:style>
  <w:style w:type="paragraph" w:customStyle="1" w:styleId="8EA1ABCA6D4581488424D8F3A0FF6478">
    <w:name w:val="8EA1ABCA6D4581488424D8F3A0FF6478"/>
  </w:style>
  <w:style w:type="paragraph" w:customStyle="1" w:styleId="AB3E7251BCE09A45A0E613BE85735525">
    <w:name w:val="AB3E7251BCE09A45A0E613BE85735525"/>
  </w:style>
  <w:style w:type="paragraph" w:customStyle="1" w:styleId="19A3BF1764647C4D8F1265337F442FCD">
    <w:name w:val="19A3BF1764647C4D8F1265337F442FCD"/>
  </w:style>
  <w:style w:type="paragraph" w:customStyle="1" w:styleId="5686D8591D0A60459A55AEE3720B5010">
    <w:name w:val="5686D8591D0A60459A55AEE3720B5010"/>
  </w:style>
  <w:style w:type="paragraph" w:customStyle="1" w:styleId="66EBBBA7B1FA0841B23A460E88AB3261">
    <w:name w:val="66EBBBA7B1FA0841B23A460E88AB3261"/>
  </w:style>
  <w:style w:type="paragraph" w:customStyle="1" w:styleId="CB33327005252F478958827FC5BD56CE">
    <w:name w:val="CB33327005252F478958827FC5BD56CE"/>
  </w:style>
  <w:style w:type="paragraph" w:customStyle="1" w:styleId="1FAE0860003BC34986F17159A77530FC">
    <w:name w:val="1FAE0860003BC34986F17159A77530FC"/>
  </w:style>
  <w:style w:type="paragraph" w:customStyle="1" w:styleId="6E298546FA01754299818FAE884814DF">
    <w:name w:val="6E298546FA01754299818FAE884814DF"/>
  </w:style>
  <w:style w:type="paragraph" w:customStyle="1" w:styleId="DDD7B36D00B27A418D6C31CB63CB0E74">
    <w:name w:val="DDD7B36D00B27A418D6C31CB63CB0E74"/>
  </w:style>
  <w:style w:type="paragraph" w:customStyle="1" w:styleId="729A7A206BA2A8439358C314D1119AB4">
    <w:name w:val="729A7A206BA2A8439358C314D1119AB4"/>
  </w:style>
  <w:style w:type="paragraph" w:customStyle="1" w:styleId="EB90C21B434FDE47A5076D895598FFB1">
    <w:name w:val="EB90C21B434FDE47A5076D895598FFB1"/>
  </w:style>
  <w:style w:type="paragraph" w:customStyle="1" w:styleId="7FB18EED7FC95B45A8B5795873E0ED75">
    <w:name w:val="7FB18EED7FC95B45A8B5795873E0ED75"/>
  </w:style>
  <w:style w:type="paragraph" w:customStyle="1" w:styleId="37FC09F8115DEE428AF94968D4BD80BF">
    <w:name w:val="37FC09F8115DEE428AF94968D4BD80BF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DEFD784F879BA9418CC6C6E189AAFFE3">
    <w:name w:val="DEFD784F879BA9418CC6C6E189AAFFE3"/>
  </w:style>
  <w:style w:type="paragraph" w:customStyle="1" w:styleId="D72E363EADE08E46A388701B47D61CC5">
    <w:name w:val="D72E363EADE08E46A388701B47D61CC5"/>
  </w:style>
  <w:style w:type="paragraph" w:customStyle="1" w:styleId="92AE734554D51744A182E9A35F1C7C9C">
    <w:name w:val="92AE734554D51744A182E9A35F1C7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Ali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76E90-0349-AA47-BB24-8E8A339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7</TotalTime>
  <Pages>2</Pages>
  <Words>379</Words>
  <Characters>2164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Muhammad Ali</cp:lastModifiedBy>
  <cp:revision>16</cp:revision>
  <dcterms:created xsi:type="dcterms:W3CDTF">2017-05-30T14:25:00Z</dcterms:created>
  <dcterms:modified xsi:type="dcterms:W3CDTF">2017-05-31T13:02:00Z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